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0629D5" w:rsidTr="000F46E6">
        <w:trPr>
          <w:trHeight w:val="4032"/>
        </w:trPr>
        <w:tc>
          <w:tcPr>
            <w:tcW w:w="3600" w:type="dxa"/>
            <w:vAlign w:val="bottom"/>
          </w:tcPr>
          <w:p w:rsidR="000629D5" w:rsidRDefault="00D243CD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53021" cy="1743075"/>
                  <wp:effectExtent l="0" t="0" r="444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195" cy="1750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vAlign w:val="center"/>
          </w:tcPr>
          <w:p w:rsidR="00404A0B" w:rsidRDefault="00404A0B" w:rsidP="00265748">
            <w:pPr>
              <w:pStyle w:val="berschrift1"/>
              <w:shd w:val="clear" w:color="auto" w:fill="FFFFFF"/>
              <w:spacing w:before="330" w:after="165" w:line="288" w:lineRule="atLeast"/>
              <w:rPr>
                <w:rFonts w:ascii="Georgia" w:hAnsi="Georgia" w:cs="Arial"/>
                <w:color w:val="000000"/>
                <w:sz w:val="62"/>
                <w:szCs w:val="62"/>
              </w:rPr>
            </w:pPr>
            <w:r>
              <w:rPr>
                <w:rFonts w:ascii="Georgia" w:hAnsi="Georgia" w:cs="Arial"/>
                <w:color w:val="000000"/>
                <w:sz w:val="62"/>
                <w:szCs w:val="62"/>
              </w:rPr>
              <w:t xml:space="preserve">Aufgaben der </w:t>
            </w:r>
            <w:r>
              <w:rPr>
                <w:rFonts w:ascii="Georgia" w:hAnsi="Georgia" w:cs="Arial"/>
                <w:color w:val="000000"/>
                <w:sz w:val="62"/>
                <w:szCs w:val="62"/>
              </w:rPr>
              <w:t>Abgeordnete</w:t>
            </w:r>
            <w:r>
              <w:rPr>
                <w:rFonts w:ascii="Georgia" w:hAnsi="Georgia" w:cs="Arial"/>
                <w:color w:val="000000"/>
                <w:sz w:val="62"/>
                <w:szCs w:val="62"/>
              </w:rPr>
              <w:t>n</w:t>
            </w:r>
            <w:r>
              <w:rPr>
                <w:rFonts w:ascii="Georgia" w:hAnsi="Georgia" w:cs="Arial"/>
                <w:color w:val="000000"/>
                <w:sz w:val="62"/>
                <w:szCs w:val="62"/>
              </w:rPr>
              <w:t>?</w:t>
            </w:r>
          </w:p>
          <w:p w:rsidR="00404A0B" w:rsidRPr="00404A0B" w:rsidRDefault="00404A0B" w:rsidP="00404A0B"/>
          <w:p w:rsidR="00534D04" w:rsidRDefault="00404A0B" w:rsidP="00404A0B">
            <w:pPr>
              <w:pStyle w:val="StandardWeb"/>
              <w:shd w:val="clear" w:color="auto" w:fill="FFFFFF"/>
              <w:spacing w:before="0" w:beforeAutospacing="0" w:after="165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Die Abgeordneten</w:t>
            </w:r>
            <w:r w:rsidR="00534D04">
              <w:rPr>
                <w:rFonts w:ascii="Arial" w:hAnsi="Arial" w:cs="Arial"/>
                <w:color w:val="000000"/>
                <w:sz w:val="21"/>
                <w:szCs w:val="21"/>
              </w:rPr>
              <w:t xml:space="preserve"> sind die Volksvertreter.</w:t>
            </w:r>
          </w:p>
          <w:p w:rsidR="00534D04" w:rsidRDefault="00534D04" w:rsidP="00404A0B">
            <w:pPr>
              <w:pStyle w:val="StandardWeb"/>
              <w:shd w:val="clear" w:color="auto" w:fill="FFFFFF"/>
              <w:spacing w:before="0" w:beforeAutospacing="0" w:after="165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Sie arbeiten die Hälfte der Zeit in Berlin in den Abgeordnetenhäusern und dem Bundestag.</w:t>
            </w:r>
          </w:p>
          <w:p w:rsidR="00534D04" w:rsidRDefault="00534D04" w:rsidP="00404A0B">
            <w:pPr>
              <w:pStyle w:val="StandardWeb"/>
              <w:shd w:val="clear" w:color="auto" w:fill="FFFFFF"/>
              <w:spacing w:before="0" w:beforeAutospacing="0" w:after="165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Zur anderen Hälfte informieren sie sich in Ihren Wahlkreisen über die Anliegen der Bürger, Firmen, Vereine und Institutionen.</w:t>
            </w:r>
          </w:p>
          <w:p w:rsidR="00404A0B" w:rsidRDefault="00534D04" w:rsidP="00404A0B">
            <w:pPr>
              <w:pStyle w:val="StandardWeb"/>
              <w:shd w:val="clear" w:color="auto" w:fill="FFFFFF"/>
              <w:spacing w:before="0" w:beforeAutospacing="0" w:after="165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Sie</w:t>
            </w:r>
            <w:r w:rsidR="00404A0B">
              <w:rPr>
                <w:rFonts w:ascii="Arial" w:hAnsi="Arial" w:cs="Arial"/>
                <w:color w:val="000000"/>
                <w:sz w:val="21"/>
                <w:szCs w:val="21"/>
              </w:rPr>
              <w:t xml:space="preserve"> wählen die Bundeskanzlerin oder den Bundeskanzler. </w:t>
            </w:r>
          </w:p>
          <w:p w:rsidR="00404A0B" w:rsidRDefault="00404A0B" w:rsidP="00404A0B">
            <w:pPr>
              <w:pStyle w:val="StandardWeb"/>
              <w:shd w:val="clear" w:color="auto" w:fill="FFFFFF"/>
              <w:spacing w:before="0" w:beforeAutospacing="0" w:after="165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Sie beschließen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Gesetze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, die in ganz Deutschland gelten.</w:t>
            </w:r>
          </w:p>
          <w:p w:rsidR="00404A0B" w:rsidRDefault="00404A0B" w:rsidP="00404A0B">
            <w:pPr>
              <w:pStyle w:val="StandardWeb"/>
              <w:shd w:val="clear" w:color="auto" w:fill="FFFFFF"/>
              <w:spacing w:before="0" w:beforeAutospacing="0" w:after="165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Zudem kontrollieren die Abgeordneten die Bundesregierung. </w:t>
            </w:r>
          </w:p>
          <w:p w:rsidR="00404A0B" w:rsidRDefault="00404A0B" w:rsidP="00404A0B">
            <w:pPr>
              <w:pStyle w:val="StandardWeb"/>
              <w:shd w:val="clear" w:color="auto" w:fill="FFFFFF"/>
              <w:spacing w:before="0" w:beforeAutospacing="0" w:after="165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Und sie entscheiden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über das Budget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also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wofür die Regierung Geld ausgeben darf.</w:t>
            </w:r>
          </w:p>
          <w:p w:rsidR="00404A0B" w:rsidRDefault="00404A0B" w:rsidP="00404A0B">
            <w:pPr>
              <w:pStyle w:val="StandardWeb"/>
              <w:shd w:val="clear" w:color="auto" w:fill="FFFFFF"/>
              <w:spacing w:before="0" w:beforeAutospacing="0" w:after="165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Diese Aufgaben erledigen die Abgeordneten für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den Bürger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, denn Deutschland hat etwa 83 Millionen Einwohner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, die berufstätig sind und keine Zeit haben, sich in jedes politische Thema einzulesen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404A0B" w:rsidRDefault="00404A0B" w:rsidP="00404A0B">
            <w:pPr>
              <w:pStyle w:val="StandardWeb"/>
              <w:shd w:val="clear" w:color="auto" w:fill="FFFFFF"/>
              <w:spacing w:before="0" w:beforeAutospacing="0" w:after="165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Sie erfahren in Ausschüssen von Experten mehr über ihr Themengebiet und stimmen sich auch hier schon darüber ab, wie sie im Plenarsaal später endgültig abstimmen wollen.</w:t>
            </w:r>
          </w:p>
          <w:p w:rsidR="00404A0B" w:rsidRDefault="00404A0B" w:rsidP="00404A0B">
            <w:pPr>
              <w:pStyle w:val="StandardWeb"/>
              <w:shd w:val="clear" w:color="auto" w:fill="FFFFFF"/>
              <w:spacing w:before="0" w:beforeAutospacing="0" w:after="165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Die eigentliche politische Arbeit findet also hier und nicht im Plenarsaal statt.</w:t>
            </w:r>
          </w:p>
          <w:p w:rsidR="00404A0B" w:rsidRDefault="00404A0B" w:rsidP="00404A0B">
            <w:pPr>
              <w:pStyle w:val="StandardWeb"/>
              <w:shd w:val="clear" w:color="auto" w:fill="FFFFFF"/>
              <w:spacing w:before="0" w:beforeAutospacing="0" w:after="165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Die Abgeordneten entscheiden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also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für uns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=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Indirekte Demokratie.</w:t>
            </w:r>
          </w:p>
          <w:p w:rsidR="00404A0B" w:rsidRDefault="00404A0B" w:rsidP="00404A0B">
            <w:pPr>
              <w:pStyle w:val="StandardWeb"/>
              <w:shd w:val="clear" w:color="auto" w:fill="FFFFFF"/>
              <w:spacing w:before="0" w:beforeAutospacing="0" w:after="165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Die Abgeordneten sind allein Ihrem Gewissen verantwortlich. Dennoch versuchen sie eine Lösung innerhalb ihrer Fraktion zu finden und stimmen meist wie diese ab (Fraktionszwang).</w:t>
            </w:r>
          </w:p>
          <w:p w:rsidR="00534D04" w:rsidRPr="00534D04" w:rsidRDefault="00534D04" w:rsidP="00265748">
            <w:pPr>
              <w:pStyle w:val="berschrift1"/>
              <w:shd w:val="clear" w:color="auto" w:fill="FFFFFF"/>
              <w:spacing w:before="330" w:after="165" w:line="288" w:lineRule="atLeast"/>
              <w:rPr>
                <w:rFonts w:ascii="Georgia" w:hAnsi="Georgia" w:cs="Arial"/>
                <w:color w:val="000000"/>
                <w:sz w:val="62"/>
                <w:szCs w:val="62"/>
              </w:rPr>
            </w:pPr>
            <w:r w:rsidRPr="00534D04">
              <w:rPr>
                <w:rFonts w:ascii="Georgia" w:hAnsi="Georgia" w:cs="Arial"/>
                <w:color w:val="000000"/>
                <w:sz w:val="62"/>
                <w:szCs w:val="62"/>
              </w:rPr>
              <w:t>Was macht ein Ausschuss?</w:t>
            </w:r>
          </w:p>
          <w:p w:rsidR="00265748" w:rsidRDefault="00265748" w:rsidP="00534D04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  <w:p w:rsidR="00534D04" w:rsidRDefault="00404A0B" w:rsidP="00534D04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Ein Ausschuss ist eine Gruppe von Abgeordneten, die sich intensiv mit einem Thema beschäftigen</w:t>
            </w:r>
            <w:r w:rsidR="00534D0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also zum Beispiel mit dem Verkehr, der Umwelt oder etwa der Gesundheit.</w:t>
            </w:r>
          </w:p>
          <w:p w:rsidR="00534D04" w:rsidRDefault="00404A0B" w:rsidP="00534D04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In den Ausschüssen beraten die Abgeordneten vor allem Vorschläge für Gesetze, diese heißen Gesetzentwürfe.</w:t>
            </w:r>
          </w:p>
          <w:p w:rsidR="00404A0B" w:rsidRDefault="00404A0B" w:rsidP="00534D04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Die Abgeordneten überprüfen, ob noch etwas geändert werden sollte. </w:t>
            </w:r>
          </w:p>
          <w:p w:rsidR="00534D04" w:rsidRPr="00534D04" w:rsidRDefault="00534D04" w:rsidP="00534D04">
            <w:pPr>
              <w:pStyle w:val="berschrift3"/>
              <w:pBdr>
                <w:bottom w:val="single" w:sz="12" w:space="2" w:color="F1F1F1"/>
              </w:pBdr>
              <w:shd w:val="clear" w:color="auto" w:fill="FFFFFF"/>
              <w:spacing w:before="0" w:after="0"/>
              <w:rPr>
                <w:rFonts w:ascii="Georgia" w:hAnsi="Georgia" w:cs="Arial"/>
                <w:b w:val="0"/>
                <w:caps w:val="0"/>
                <w:color w:val="000000"/>
                <w:sz w:val="62"/>
                <w:szCs w:val="62"/>
              </w:rPr>
            </w:pPr>
            <w:r w:rsidRPr="00534D04">
              <w:rPr>
                <w:rFonts w:ascii="Georgia" w:hAnsi="Georgia" w:cs="Arial"/>
                <w:b w:val="0"/>
                <w:caps w:val="0"/>
                <w:color w:val="000000"/>
                <w:sz w:val="62"/>
                <w:szCs w:val="62"/>
              </w:rPr>
              <w:lastRenderedPageBreak/>
              <w:t>Bundeskanzler / Bundeskanzlerin</w:t>
            </w:r>
          </w:p>
          <w:p w:rsidR="00534D04" w:rsidRDefault="00534D04" w:rsidP="00534D04">
            <w:pPr>
              <w:pStyle w:val="StandardWeb"/>
              <w:shd w:val="clear" w:color="auto" w:fill="FFFFFF"/>
              <w:spacing w:before="0" w:beforeAutospacing="0" w:after="165" w:afterAutospacing="0" w:line="3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534D04" w:rsidRDefault="00534D04" w:rsidP="00534D04">
            <w:pPr>
              <w:pStyle w:val="StandardWeb"/>
              <w:shd w:val="clear" w:color="auto" w:fill="FFFFFF"/>
              <w:spacing w:before="0" w:beforeAutospacing="0" w:after="165" w:afterAutospacing="0" w:line="3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Er oder sie steht an der Spitze der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Bundesregierung.</w:t>
            </w:r>
            <w:proofErr w:type="spellEnd"/>
          </w:p>
          <w:p w:rsidR="00534D04" w:rsidRDefault="00534D04" w:rsidP="00534D04">
            <w:pPr>
              <w:pStyle w:val="StandardWeb"/>
              <w:shd w:val="clear" w:color="auto" w:fill="FFFFFF"/>
              <w:spacing w:before="0" w:beforeAutospacing="0" w:after="165" w:afterAutospacing="0" w:line="3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Die Bundeskanzlerin oder der Bundeskanzler wird vom Bundestag gewählt. </w:t>
            </w:r>
          </w:p>
          <w:p w:rsidR="00534D04" w:rsidRDefault="00534D04" w:rsidP="00534D04">
            <w:pPr>
              <w:pStyle w:val="StandardWeb"/>
              <w:shd w:val="clear" w:color="auto" w:fill="FFFFFF"/>
              <w:spacing w:before="0" w:beforeAutospacing="0" w:after="165" w:afterAutospacing="0" w:line="3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2020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ist Angela Merkel Bundeskanzlerin. </w:t>
            </w:r>
          </w:p>
          <w:p w:rsidR="00534D04" w:rsidRDefault="00534D04" w:rsidP="00534D04">
            <w:pPr>
              <w:pStyle w:val="StandardWeb"/>
              <w:shd w:val="clear" w:color="auto" w:fill="FFFFFF"/>
              <w:spacing w:before="0" w:beforeAutospacing="0" w:after="165" w:afterAutospacing="0" w:line="3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Sie hat die Verantwortung für die Arbeit der Regierung und legt fest, welche Politik gemacht wird. </w:t>
            </w:r>
          </w:p>
          <w:p w:rsidR="00534D04" w:rsidRDefault="00534D04" w:rsidP="00534D04">
            <w:pPr>
              <w:pStyle w:val="StandardWeb"/>
              <w:shd w:val="clear" w:color="auto" w:fill="FFFFFF"/>
              <w:spacing w:before="0" w:beforeAutospacing="0" w:after="165" w:afterAutospacing="0" w:line="3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Ihr Arbeitsplatz ist das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Bundeskanzleramt in Berlin, ein Gebäude in der Nähe des Bu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nd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estages. </w:t>
            </w:r>
          </w:p>
          <w:p w:rsidR="00534D04" w:rsidRDefault="00534D04" w:rsidP="00534D04">
            <w:pPr>
              <w:pStyle w:val="StandardWeb"/>
              <w:shd w:val="clear" w:color="auto" w:fill="FFFFFF"/>
              <w:spacing w:before="0" w:beforeAutospacing="0" w:after="165" w:afterAutospacing="0" w:line="3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Zu ihrer Regierung gehören die Ministerinnen und Ministe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r.</w:t>
            </w:r>
          </w:p>
          <w:p w:rsidR="00265748" w:rsidRDefault="00265748" w:rsidP="00534D04">
            <w:pPr>
              <w:pStyle w:val="StandardWeb"/>
              <w:shd w:val="clear" w:color="auto" w:fill="FFFFFF"/>
              <w:spacing w:before="0" w:beforeAutospacing="0" w:after="165" w:afterAutospacing="0" w:line="3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65748" w:rsidRPr="00265748" w:rsidRDefault="00265748" w:rsidP="00534D04">
            <w:pPr>
              <w:pStyle w:val="StandardWeb"/>
              <w:shd w:val="clear" w:color="auto" w:fill="FFFFFF"/>
              <w:spacing w:before="0" w:beforeAutospacing="0" w:after="165" w:afterAutospacing="0" w:line="345" w:lineRule="atLeast"/>
              <w:rPr>
                <w:rFonts w:ascii="Georgia" w:eastAsiaTheme="majorEastAsia" w:hAnsi="Georgia" w:cs="Arial"/>
                <w:color w:val="000000"/>
                <w:sz w:val="62"/>
                <w:szCs w:val="62"/>
                <w:lang w:eastAsia="ja-JP"/>
              </w:rPr>
            </w:pPr>
            <w:r w:rsidRPr="00265748">
              <w:rPr>
                <w:rFonts w:ascii="Georgia" w:eastAsiaTheme="majorEastAsia" w:hAnsi="Georgia" w:cs="Arial"/>
                <w:color w:val="000000"/>
                <w:sz w:val="62"/>
                <w:szCs w:val="62"/>
                <w:lang w:eastAsia="ja-JP"/>
              </w:rPr>
              <w:t>Der Bundespräsident</w:t>
            </w:r>
          </w:p>
          <w:p w:rsidR="00265748" w:rsidRDefault="00534D04" w:rsidP="00265748">
            <w:pPr>
              <w:pStyle w:val="StandardWeb"/>
              <w:shd w:val="clear" w:color="auto" w:fill="FFFFFF"/>
              <w:spacing w:before="0" w:beforeAutospacing="0" w:after="165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Der Bundespräsident ist unser Staatsoberhaupt. </w:t>
            </w:r>
          </w:p>
          <w:p w:rsidR="00265748" w:rsidRDefault="00534D04" w:rsidP="00265748">
            <w:pPr>
              <w:pStyle w:val="StandardWeb"/>
              <w:shd w:val="clear" w:color="auto" w:fill="FFFFFF"/>
              <w:spacing w:before="0" w:beforeAutospacing="0" w:after="165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Er vertritt er Deutschland gegenüber dem Ausland</w:t>
            </w:r>
            <w:r w:rsidR="002657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-</w:t>
            </w:r>
          </w:p>
          <w:p w:rsidR="00265748" w:rsidRDefault="00265748" w:rsidP="00265748">
            <w:pPr>
              <w:pStyle w:val="StandardWeb"/>
              <w:shd w:val="clear" w:color="auto" w:fill="FFFFFF"/>
              <w:spacing w:before="0" w:beforeAutospacing="0" w:after="165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Er </w:t>
            </w:r>
            <w:r w:rsidR="00534D0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hält wichtige Reden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im Namen des Volkes.</w:t>
            </w:r>
          </w:p>
          <w:p w:rsidR="00265748" w:rsidRDefault="00265748" w:rsidP="00265748">
            <w:pPr>
              <w:pStyle w:val="StandardWeb"/>
              <w:shd w:val="clear" w:color="auto" w:fill="FFFFFF"/>
              <w:spacing w:before="0" w:beforeAutospacing="0" w:after="165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Er</w:t>
            </w:r>
            <w:r w:rsidR="00534D0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prüft alle neuen Gesetze, ob sie nach den Vorschriften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unseres Grundgesetzes </w:t>
            </w:r>
            <w:r w:rsidR="00534D0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zustande gekommen sind. </w:t>
            </w:r>
          </w:p>
          <w:p w:rsidR="00265748" w:rsidRDefault="00534D04" w:rsidP="00265748">
            <w:pPr>
              <w:pStyle w:val="StandardWeb"/>
              <w:shd w:val="clear" w:color="auto" w:fill="FFFFFF"/>
              <w:spacing w:before="0" w:beforeAutospacing="0" w:after="165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Der Bundespräsident ernennt den Bundeskanzler und alle Minister. </w:t>
            </w:r>
          </w:p>
          <w:p w:rsidR="00534D04" w:rsidRDefault="00534D04" w:rsidP="00265748">
            <w:pPr>
              <w:pStyle w:val="StandardWeb"/>
              <w:shd w:val="clear" w:color="auto" w:fill="FFFFFF"/>
              <w:spacing w:before="0" w:beforeAutospacing="0" w:after="165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Unser Staatsoberhaupt heißt Frank-Walter Steinmeier. Er wurde am 12. Februar 2017 für fünf Jahre gewählt.</w:t>
            </w:r>
          </w:p>
          <w:p w:rsidR="00265748" w:rsidRDefault="00265748" w:rsidP="00534D04">
            <w:pPr>
              <w:pStyle w:val="StandardWeb"/>
              <w:shd w:val="clear" w:color="auto" w:fill="FFFFFF"/>
              <w:spacing w:before="0" w:beforeAutospacing="0" w:after="165" w:afterAutospacing="0" w:line="345" w:lineRule="atLeast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  <w:p w:rsidR="00265748" w:rsidRPr="00265748" w:rsidRDefault="00265748" w:rsidP="00534D04">
            <w:pPr>
              <w:pStyle w:val="StandardWeb"/>
              <w:shd w:val="clear" w:color="auto" w:fill="FFFFFF"/>
              <w:spacing w:before="0" w:beforeAutospacing="0" w:after="165" w:afterAutospacing="0" w:line="345" w:lineRule="atLeast"/>
              <w:rPr>
                <w:rFonts w:ascii="Georgia" w:eastAsiaTheme="majorEastAsia" w:hAnsi="Georgia" w:cs="Arial"/>
                <w:color w:val="000000"/>
                <w:sz w:val="62"/>
                <w:szCs w:val="62"/>
                <w:lang w:eastAsia="ja-JP"/>
              </w:rPr>
            </w:pPr>
            <w:r w:rsidRPr="00265748">
              <w:rPr>
                <w:rFonts w:ascii="Georgia" w:eastAsiaTheme="majorEastAsia" w:hAnsi="Georgia" w:cs="Arial"/>
                <w:color w:val="000000"/>
                <w:sz w:val="62"/>
                <w:szCs w:val="62"/>
                <w:lang w:eastAsia="ja-JP"/>
              </w:rPr>
              <w:t>Der Bundestag</w:t>
            </w:r>
          </w:p>
          <w:p w:rsidR="00265748" w:rsidRDefault="00265748" w:rsidP="00265748">
            <w:pPr>
              <w:shd w:val="clear" w:color="auto" w:fill="FFFFFF"/>
              <w:spacing w:after="165"/>
              <w:rPr>
                <w:rFonts w:ascii="Arial" w:eastAsia="Times New Roman" w:hAnsi="Arial" w:cs="Arial"/>
                <w:color w:val="000000"/>
                <w:sz w:val="21"/>
                <w:szCs w:val="21"/>
                <w:lang w:eastAsia="de-DE"/>
              </w:rPr>
            </w:pPr>
            <w:r w:rsidRPr="00265748">
              <w:rPr>
                <w:rFonts w:ascii="Arial" w:eastAsia="Times New Roman" w:hAnsi="Arial" w:cs="Arial"/>
                <w:color w:val="000000"/>
                <w:sz w:val="21"/>
                <w:szCs w:val="21"/>
                <w:lang w:eastAsia="de-DE"/>
              </w:rPr>
              <w:t>Der Bundestag ist das Parlament Deutschlands.</w:t>
            </w:r>
          </w:p>
          <w:p w:rsidR="00265748" w:rsidRDefault="00265748" w:rsidP="00265748">
            <w:pPr>
              <w:shd w:val="clear" w:color="auto" w:fill="FFFFFF"/>
              <w:spacing w:after="165"/>
              <w:rPr>
                <w:rFonts w:ascii="Arial" w:eastAsia="Times New Roman" w:hAnsi="Arial" w:cs="Arial"/>
                <w:color w:val="000000"/>
                <w:sz w:val="21"/>
                <w:szCs w:val="21"/>
                <w:lang w:eastAsia="de-DE"/>
              </w:rPr>
            </w:pPr>
            <w:r w:rsidRPr="00265748">
              <w:rPr>
                <w:rFonts w:ascii="Arial" w:eastAsia="Times New Roman" w:hAnsi="Arial" w:cs="Arial"/>
                <w:color w:val="000000"/>
                <w:sz w:val="21"/>
                <w:szCs w:val="21"/>
                <w:lang w:eastAsia="de-DE"/>
              </w:rPr>
              <w:t>Hier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de-DE"/>
              </w:rPr>
              <w:t xml:space="preserve"> </w:t>
            </w:r>
            <w:r w:rsidRPr="00265748">
              <w:rPr>
                <w:rFonts w:ascii="Arial" w:eastAsia="Times New Roman" w:hAnsi="Arial" w:cs="Arial"/>
                <w:color w:val="000000"/>
                <w:sz w:val="21"/>
                <w:szCs w:val="21"/>
                <w:lang w:eastAsia="de-DE"/>
              </w:rPr>
              <w:t>arbeiten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de-DE"/>
              </w:rPr>
              <w:t xml:space="preserve"> die </w:t>
            </w:r>
            <w:r w:rsidRPr="00265748">
              <w:rPr>
                <w:rFonts w:ascii="Arial" w:eastAsia="Times New Roman" w:hAnsi="Arial" w:cs="Arial"/>
                <w:color w:val="000000"/>
                <w:sz w:val="21"/>
                <w:szCs w:val="21"/>
                <w:lang w:eastAsia="de-DE"/>
              </w:rPr>
              <w:t>derzeit 709 Bundestagsabgeordnete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de-DE"/>
              </w:rPr>
              <w:t>n.</w:t>
            </w:r>
          </w:p>
          <w:p w:rsidR="00265748" w:rsidRDefault="00265748" w:rsidP="00265748">
            <w:pPr>
              <w:shd w:val="clear" w:color="auto" w:fill="FFFFFF"/>
              <w:spacing w:after="165"/>
              <w:rPr>
                <w:rFonts w:ascii="Arial" w:eastAsia="Times New Roman" w:hAnsi="Arial" w:cs="Arial"/>
                <w:color w:val="000000"/>
                <w:sz w:val="21"/>
                <w:szCs w:val="21"/>
                <w:lang w:eastAsia="de-DE"/>
              </w:rPr>
            </w:pPr>
            <w:r w:rsidRPr="00265748">
              <w:rPr>
                <w:rFonts w:ascii="Arial" w:eastAsia="Times New Roman" w:hAnsi="Arial" w:cs="Arial"/>
                <w:color w:val="000000"/>
                <w:sz w:val="21"/>
                <w:szCs w:val="21"/>
                <w:lang w:eastAsia="de-DE"/>
              </w:rPr>
              <w:t xml:space="preserve">Der Bundestag sitzt im Reichstagsgebäude in Berlin. </w:t>
            </w:r>
          </w:p>
          <w:p w:rsidR="00265748" w:rsidRDefault="00265748" w:rsidP="00265748">
            <w:pPr>
              <w:shd w:val="clear" w:color="auto" w:fill="FFFFFF"/>
              <w:spacing w:after="165"/>
              <w:rPr>
                <w:rFonts w:ascii="Arial" w:eastAsia="Times New Roman" w:hAnsi="Arial" w:cs="Arial"/>
                <w:color w:val="000000"/>
                <w:sz w:val="21"/>
                <w:szCs w:val="21"/>
                <w:lang w:eastAsia="de-DE"/>
              </w:rPr>
            </w:pPr>
            <w:r w:rsidRPr="00265748">
              <w:rPr>
                <w:rFonts w:ascii="Arial" w:eastAsia="Times New Roman" w:hAnsi="Arial" w:cs="Arial"/>
                <w:color w:val="000000"/>
                <w:sz w:val="21"/>
                <w:szCs w:val="21"/>
                <w:lang w:eastAsia="de-DE"/>
              </w:rPr>
              <w:t xml:space="preserve">Sie gehören sechs Fraktionen an: den Fraktionen von CDU/CSU, SPD, AfD, FDP, Die Linke und Bündnis90/Die Grünen. </w:t>
            </w:r>
          </w:p>
          <w:p w:rsidR="00265748" w:rsidRPr="00265748" w:rsidRDefault="00265748" w:rsidP="00265748">
            <w:pPr>
              <w:shd w:val="clear" w:color="auto" w:fill="FFFFFF"/>
              <w:spacing w:after="165"/>
              <w:rPr>
                <w:rFonts w:ascii="Arial" w:eastAsia="Times New Roman" w:hAnsi="Arial" w:cs="Arial"/>
                <w:color w:val="000000"/>
                <w:sz w:val="21"/>
                <w:szCs w:val="21"/>
                <w:lang w:eastAsia="de-DE"/>
              </w:rPr>
            </w:pPr>
            <w:r w:rsidRPr="00265748">
              <w:rPr>
                <w:rFonts w:ascii="Arial" w:eastAsia="Times New Roman" w:hAnsi="Arial" w:cs="Arial"/>
                <w:color w:val="000000"/>
                <w:sz w:val="21"/>
                <w:szCs w:val="21"/>
                <w:lang w:eastAsia="de-DE"/>
              </w:rPr>
              <w:t xml:space="preserve">Einige wenige gehören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de-DE"/>
              </w:rPr>
              <w:t xml:space="preserve">gar </w:t>
            </w:r>
            <w:r w:rsidRPr="00265748">
              <w:rPr>
                <w:rFonts w:ascii="Arial" w:eastAsia="Times New Roman" w:hAnsi="Arial" w:cs="Arial"/>
                <w:color w:val="000000"/>
                <w:sz w:val="21"/>
                <w:szCs w:val="21"/>
                <w:lang w:eastAsia="de-DE"/>
              </w:rPr>
              <w:t>keiner Fraktion an.</w:t>
            </w:r>
          </w:p>
          <w:p w:rsidR="00265748" w:rsidRPr="000A77AF" w:rsidRDefault="00265748" w:rsidP="00265748">
            <w:pPr>
              <w:shd w:val="clear" w:color="auto" w:fill="FFFFFF"/>
              <w:spacing w:after="165"/>
              <w:rPr>
                <w:szCs w:val="20"/>
              </w:rPr>
            </w:pPr>
          </w:p>
        </w:tc>
      </w:tr>
      <w:tr w:rsidR="000629D5" w:rsidTr="000F46E6">
        <w:trPr>
          <w:trHeight w:val="9504"/>
        </w:trPr>
        <w:tc>
          <w:tcPr>
            <w:tcW w:w="3600" w:type="dxa"/>
            <w:vAlign w:val="bottom"/>
          </w:tcPr>
          <w:p w:rsidR="00D243CD" w:rsidRDefault="00404A0B" w:rsidP="00D243CD">
            <w:pPr>
              <w:suppressLineNumbers/>
              <w:shd w:val="clear" w:color="auto" w:fill="FFFFFF"/>
              <w:spacing w:after="180"/>
              <w:textAlignment w:val="baseline"/>
              <w:outlineLvl w:val="0"/>
              <w:rPr>
                <w:rFonts w:ascii="inherit" w:eastAsia="Times New Roman" w:hAnsi="inherit" w:cs="Helvetica"/>
                <w:b/>
                <w:bCs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</w:pPr>
            <w:r>
              <w:rPr>
                <w:rFonts w:ascii="inherit" w:eastAsia="Times New Roman" w:hAnsi="inherit" w:cs="Helvetica"/>
                <w:b/>
                <w:bCs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  <w:t>Info</w:t>
            </w:r>
            <w:r w:rsidR="00D243CD" w:rsidRPr="00503AB9">
              <w:rPr>
                <w:rFonts w:ascii="inherit" w:eastAsia="Times New Roman" w:hAnsi="inherit" w:cs="Helvetica"/>
                <w:b/>
                <w:bCs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  <w:t>blatt SM</w:t>
            </w:r>
          </w:p>
          <w:p w:rsidR="00404A0B" w:rsidRDefault="00404A0B" w:rsidP="00D243CD">
            <w:pPr>
              <w:suppressLineNumbers/>
              <w:shd w:val="clear" w:color="auto" w:fill="FFFFFF"/>
              <w:spacing w:after="180"/>
              <w:textAlignment w:val="baseline"/>
              <w:outlineLvl w:val="0"/>
              <w:rPr>
                <w:rFonts w:ascii="inherit" w:eastAsia="Times New Roman" w:hAnsi="inherit" w:cs="Helvetica"/>
                <w:b/>
                <w:bCs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</w:pPr>
          </w:p>
          <w:p w:rsidR="00404A0B" w:rsidRPr="00265748" w:rsidRDefault="00265748" w:rsidP="00D243CD">
            <w:pPr>
              <w:suppressLineNumbers/>
              <w:shd w:val="clear" w:color="auto" w:fill="FFFFFF"/>
              <w:spacing w:after="180"/>
              <w:textAlignment w:val="baseline"/>
              <w:outlineLvl w:val="0"/>
              <w:rPr>
                <w:rFonts w:ascii="inherit" w:eastAsia="Times New Roman" w:hAnsi="inherit" w:cs="Helvetica"/>
                <w:b/>
                <w:bCs/>
                <w:color w:val="2C3434"/>
                <w:sz w:val="32"/>
                <w:szCs w:val="32"/>
                <w:bdr w:val="none" w:sz="0" w:space="0" w:color="auto" w:frame="1"/>
                <w:lang w:eastAsia="de-DE"/>
              </w:rPr>
            </w:pPr>
            <w:bookmarkStart w:id="0" w:name="_GoBack"/>
            <w:r w:rsidRPr="00265748">
              <w:rPr>
                <w:rFonts w:ascii="inherit" w:eastAsia="Times New Roman" w:hAnsi="inherit" w:cs="Helvetica"/>
                <w:b/>
                <w:bCs/>
                <w:color w:val="2C3434"/>
                <w:sz w:val="32"/>
                <w:szCs w:val="32"/>
                <w:bdr w:val="none" w:sz="0" w:space="0" w:color="auto" w:frame="1"/>
                <w:lang w:eastAsia="de-DE"/>
              </w:rPr>
              <w:t xml:space="preserve">Rund um den </w:t>
            </w:r>
            <w:r w:rsidR="00404A0B" w:rsidRPr="00265748">
              <w:rPr>
                <w:rFonts w:ascii="inherit" w:eastAsia="Times New Roman" w:hAnsi="inherit" w:cs="Helvetica"/>
                <w:b/>
                <w:bCs/>
                <w:color w:val="2C3434"/>
                <w:sz w:val="32"/>
                <w:szCs w:val="32"/>
                <w:bdr w:val="none" w:sz="0" w:space="0" w:color="auto" w:frame="1"/>
                <w:lang w:eastAsia="de-DE"/>
              </w:rPr>
              <w:t>Bundestag</w:t>
            </w:r>
          </w:p>
          <w:p w:rsidR="00404A0B" w:rsidRPr="00265748" w:rsidRDefault="00404A0B" w:rsidP="00265748">
            <w:pPr>
              <w:pStyle w:val="Listenabsatz"/>
              <w:numPr>
                <w:ilvl w:val="0"/>
                <w:numId w:val="2"/>
              </w:numPr>
              <w:suppressLineNumbers/>
              <w:shd w:val="clear" w:color="auto" w:fill="FFFFFF"/>
              <w:spacing w:after="180"/>
              <w:textAlignment w:val="baseline"/>
              <w:outlineLvl w:val="0"/>
              <w:rPr>
                <w:rFonts w:ascii="inherit" w:eastAsia="Times New Roman" w:hAnsi="inherit" w:cs="Helvetica"/>
                <w:b/>
                <w:bCs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</w:pPr>
            <w:r w:rsidRPr="00265748">
              <w:rPr>
                <w:rFonts w:ascii="inherit" w:eastAsia="Times New Roman" w:hAnsi="inherit" w:cs="Helvetica"/>
                <w:b/>
                <w:bCs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  <w:t>Aufgabe der Abgeordneten</w:t>
            </w:r>
          </w:p>
          <w:p w:rsidR="00534D04" w:rsidRDefault="00534D04" w:rsidP="00265748">
            <w:pPr>
              <w:pStyle w:val="berschrift1"/>
              <w:numPr>
                <w:ilvl w:val="0"/>
                <w:numId w:val="2"/>
              </w:numPr>
              <w:shd w:val="clear" w:color="auto" w:fill="FFFFFF"/>
              <w:spacing w:before="330" w:after="165" w:line="288" w:lineRule="atLeast"/>
              <w:rPr>
                <w:rFonts w:ascii="inherit" w:eastAsia="Times New Roman" w:hAnsi="inherit" w:cs="Helvetica"/>
                <w:b/>
                <w:bCs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</w:pPr>
            <w:r w:rsidRPr="00534D04">
              <w:rPr>
                <w:rFonts w:ascii="inherit" w:eastAsia="Times New Roman" w:hAnsi="inherit" w:cs="Helvetica"/>
                <w:b/>
                <w:bCs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  <w:t>Was macht ein Ausschuss?</w:t>
            </w:r>
          </w:p>
          <w:p w:rsidR="00534D04" w:rsidRDefault="00534D04" w:rsidP="00265748">
            <w:pPr>
              <w:pStyle w:val="berschrift3"/>
              <w:numPr>
                <w:ilvl w:val="0"/>
                <w:numId w:val="2"/>
              </w:numPr>
              <w:pBdr>
                <w:bottom w:val="single" w:sz="12" w:space="2" w:color="F1F1F1"/>
              </w:pBdr>
              <w:shd w:val="clear" w:color="auto" w:fill="FFFFFF"/>
              <w:spacing w:before="0" w:after="0"/>
              <w:rPr>
                <w:rFonts w:ascii="inherit" w:eastAsia="Times New Roman" w:hAnsi="inherit" w:cs="Helvetica"/>
                <w:bCs/>
                <w:caps w:val="0"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</w:pPr>
            <w:r w:rsidRPr="00534D04">
              <w:rPr>
                <w:rFonts w:ascii="inherit" w:eastAsia="Times New Roman" w:hAnsi="inherit" w:cs="Helvetica"/>
                <w:bCs/>
                <w:caps w:val="0"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  <w:t>Bundeskanzler / Bundeskanzlerin</w:t>
            </w:r>
          </w:p>
          <w:p w:rsidR="00265748" w:rsidRPr="00265748" w:rsidRDefault="00265748" w:rsidP="00265748">
            <w:pPr>
              <w:pStyle w:val="Listenabsatz"/>
              <w:numPr>
                <w:ilvl w:val="0"/>
                <w:numId w:val="2"/>
              </w:numPr>
              <w:suppressLineNumbers/>
              <w:shd w:val="clear" w:color="auto" w:fill="FFFFFF"/>
              <w:spacing w:after="180"/>
              <w:textAlignment w:val="baseline"/>
              <w:outlineLvl w:val="0"/>
              <w:rPr>
                <w:rFonts w:ascii="inherit" w:eastAsia="Times New Roman" w:hAnsi="inherit" w:cs="Helvetica"/>
                <w:b/>
                <w:bCs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</w:pPr>
            <w:r w:rsidRPr="00265748">
              <w:rPr>
                <w:rFonts w:ascii="inherit" w:eastAsia="Times New Roman" w:hAnsi="inherit" w:cs="Helvetica"/>
                <w:b/>
                <w:bCs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  <w:t>Der Bundespräsident</w:t>
            </w:r>
          </w:p>
          <w:p w:rsidR="00265748" w:rsidRPr="00265748" w:rsidRDefault="00265748" w:rsidP="00265748">
            <w:pPr>
              <w:pStyle w:val="Listenabsatz"/>
              <w:numPr>
                <w:ilvl w:val="0"/>
                <w:numId w:val="2"/>
              </w:numPr>
              <w:suppressLineNumbers/>
              <w:shd w:val="clear" w:color="auto" w:fill="FFFFFF"/>
              <w:spacing w:after="180"/>
              <w:textAlignment w:val="baseline"/>
              <w:outlineLvl w:val="0"/>
              <w:rPr>
                <w:rFonts w:ascii="inherit" w:eastAsia="Times New Roman" w:hAnsi="inherit" w:cs="Helvetica"/>
                <w:b/>
                <w:bCs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</w:pPr>
            <w:r w:rsidRPr="00265748">
              <w:rPr>
                <w:rFonts w:ascii="inherit" w:eastAsia="Times New Roman" w:hAnsi="inherit" w:cs="Helvetica"/>
                <w:b/>
                <w:bCs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  <w:t>Der Bundestag</w:t>
            </w:r>
          </w:p>
          <w:p w:rsidR="00265748" w:rsidRPr="00265748" w:rsidRDefault="00265748" w:rsidP="00265748">
            <w:pPr>
              <w:suppressLineNumbers/>
              <w:shd w:val="clear" w:color="auto" w:fill="FFFFFF"/>
              <w:spacing w:after="180"/>
              <w:textAlignment w:val="baseline"/>
              <w:outlineLvl w:val="0"/>
              <w:rPr>
                <w:rFonts w:ascii="inherit" w:eastAsia="Times New Roman" w:hAnsi="inherit" w:cs="Helvetica"/>
                <w:b/>
                <w:bCs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</w:pPr>
          </w:p>
          <w:bookmarkEnd w:id="0"/>
          <w:p w:rsidR="00265748" w:rsidRPr="00265748" w:rsidRDefault="00265748" w:rsidP="00265748">
            <w:pPr>
              <w:rPr>
                <w:lang w:eastAsia="de-DE"/>
              </w:rPr>
            </w:pPr>
          </w:p>
          <w:p w:rsidR="00534D04" w:rsidRPr="00534D04" w:rsidRDefault="00534D04" w:rsidP="00534D04">
            <w:pPr>
              <w:rPr>
                <w:lang w:eastAsia="de-DE"/>
              </w:rPr>
            </w:pPr>
          </w:p>
          <w:p w:rsidR="00534D04" w:rsidRPr="00503AB9" w:rsidRDefault="00534D04" w:rsidP="00D243CD">
            <w:pPr>
              <w:suppressLineNumbers/>
              <w:shd w:val="clear" w:color="auto" w:fill="FFFFFF"/>
              <w:spacing w:after="180"/>
              <w:textAlignment w:val="baseline"/>
              <w:outlineLvl w:val="0"/>
              <w:rPr>
                <w:rFonts w:ascii="inherit" w:eastAsia="Times New Roman" w:hAnsi="inherit" w:cs="Helvetica"/>
                <w:b/>
                <w:bCs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</w:pPr>
          </w:p>
          <w:p w:rsidR="000629D5" w:rsidRPr="00534D04" w:rsidRDefault="000629D5" w:rsidP="00846D4F">
            <w:pPr>
              <w:pStyle w:val="Titel"/>
              <w:rPr>
                <w:rFonts w:ascii="inherit" w:eastAsia="Times New Roman" w:hAnsi="inherit" w:cs="Helvetica"/>
                <w:b/>
                <w:bCs/>
                <w:caps w:val="0"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</w:pPr>
          </w:p>
          <w:p w:rsidR="000629D5" w:rsidRPr="00534D04" w:rsidRDefault="000629D5" w:rsidP="000629D5">
            <w:pPr>
              <w:pStyle w:val="Untertitel"/>
              <w:rPr>
                <w:rFonts w:ascii="inherit" w:eastAsia="Times New Roman" w:hAnsi="inherit" w:cs="Helvetica"/>
                <w:b/>
                <w:bCs/>
                <w:color w:val="2C3434"/>
                <w:spacing w:val="0"/>
                <w:w w:val="100"/>
                <w:sz w:val="26"/>
                <w:szCs w:val="26"/>
                <w:bdr w:val="none" w:sz="0" w:space="0" w:color="auto" w:frame="1"/>
                <w:lang w:eastAsia="de-DE"/>
              </w:rPr>
            </w:pPr>
          </w:p>
          <w:p w:rsidR="000629D5" w:rsidRPr="00534D04" w:rsidRDefault="000629D5" w:rsidP="000629D5">
            <w:pPr>
              <w:rPr>
                <w:rFonts w:ascii="inherit" w:eastAsia="Times New Roman" w:hAnsi="inherit" w:cs="Helvetica"/>
                <w:b/>
                <w:bCs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</w:pPr>
          </w:p>
          <w:sdt>
            <w:sdtPr>
              <w:rPr>
                <w:rFonts w:ascii="inherit" w:eastAsia="Times New Roman" w:hAnsi="inherit" w:cs="Helvetica"/>
                <w:caps w:val="0"/>
                <w:color w:val="2C3434"/>
                <w:sz w:val="26"/>
                <w:bdr w:val="none" w:sz="0" w:space="0" w:color="auto" w:frame="1"/>
                <w:lang w:eastAsia="de-DE"/>
              </w:rPr>
              <w:id w:val="-1954003311"/>
              <w:placeholder>
                <w:docPart w:val="B8BA68BCD979433F9AAFA03DD8605304"/>
              </w:placeholder>
              <w:temporary/>
              <w:showingPlcHdr/>
              <w15:appearance w15:val="hidden"/>
            </w:sdtPr>
            <w:sdtEndPr/>
            <w:sdtContent>
              <w:p w:rsidR="000629D5" w:rsidRPr="00534D04" w:rsidRDefault="000629D5" w:rsidP="00846D4F">
                <w:pPr>
                  <w:pStyle w:val="berschrift2"/>
                  <w:rPr>
                    <w:rFonts w:ascii="inherit" w:eastAsia="Times New Roman" w:hAnsi="inherit" w:cs="Helvetica"/>
                    <w:caps w:val="0"/>
                    <w:color w:val="2C3434"/>
                    <w:sz w:val="26"/>
                    <w:bdr w:val="none" w:sz="0" w:space="0" w:color="auto" w:frame="1"/>
                    <w:lang w:eastAsia="de-DE"/>
                  </w:rPr>
                </w:pPr>
                <w:r w:rsidRPr="00534D04">
                  <w:rPr>
                    <w:rFonts w:ascii="inherit" w:eastAsia="Times New Roman" w:hAnsi="inherit" w:cs="Helvetica"/>
                    <w:bCs w:val="0"/>
                    <w:color w:val="2C3434"/>
                    <w:sz w:val="26"/>
                    <w:bdr w:val="none" w:sz="0" w:space="0" w:color="auto" w:frame="1"/>
                    <w:lang w:eastAsia="de-DE"/>
                  </w:rPr>
                  <w:t>KONTAKT</w:t>
                </w:r>
              </w:p>
            </w:sdtContent>
          </w:sdt>
          <w:p w:rsidR="00D243CD" w:rsidRPr="00534D04" w:rsidRDefault="00D243CD" w:rsidP="00D243CD">
            <w:pPr>
              <w:pStyle w:val="KeinLeerraum"/>
              <w:rPr>
                <w:rFonts w:ascii="inherit" w:eastAsia="Times New Roman" w:hAnsi="inherit" w:cs="Helvetica"/>
                <w:b/>
                <w:bCs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</w:pPr>
          </w:p>
          <w:sdt>
            <w:sdtPr>
              <w:rPr>
                <w:rFonts w:ascii="inherit" w:eastAsia="Times New Roman" w:hAnsi="inherit" w:cs="Helvetica"/>
                <w:b/>
                <w:bCs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  <w:id w:val="67859272"/>
              <w:placeholder>
                <w:docPart w:val="51DDD39DC05046578878EBF1F8B9C254"/>
              </w:placeholder>
              <w:temporary/>
              <w:showingPlcHdr/>
              <w15:appearance w15:val="hidden"/>
            </w:sdtPr>
            <w:sdtContent>
              <w:p w:rsidR="00D243CD" w:rsidRPr="00534D04" w:rsidRDefault="00D243CD" w:rsidP="00D243CD">
                <w:pPr>
                  <w:pStyle w:val="Kontaktdetails"/>
                  <w:rPr>
                    <w:rFonts w:ascii="inherit" w:eastAsia="Times New Roman" w:hAnsi="inherit" w:cs="Helvetica"/>
                    <w:b/>
                    <w:bCs/>
                    <w:color w:val="2C3434"/>
                    <w:sz w:val="26"/>
                    <w:szCs w:val="26"/>
                    <w:bdr w:val="none" w:sz="0" w:space="0" w:color="auto" w:frame="1"/>
                    <w:lang w:eastAsia="de-DE"/>
                  </w:rPr>
                </w:pPr>
                <w:r w:rsidRPr="00534D04">
                  <w:rPr>
                    <w:rFonts w:ascii="inherit" w:eastAsia="Times New Roman" w:hAnsi="inherit" w:cs="Helvetica"/>
                    <w:b/>
                    <w:bCs/>
                    <w:color w:val="2C3434"/>
                    <w:sz w:val="26"/>
                    <w:szCs w:val="26"/>
                    <w:bdr w:val="none" w:sz="0" w:space="0" w:color="auto" w:frame="1"/>
                    <w:lang w:eastAsia="de-DE"/>
                  </w:rPr>
                  <w:t>WEBSITE:</w:t>
                </w:r>
              </w:p>
            </w:sdtContent>
          </w:sdt>
          <w:p w:rsidR="00D243CD" w:rsidRPr="00534D04" w:rsidRDefault="00D243CD" w:rsidP="00D243CD">
            <w:pPr>
              <w:pStyle w:val="Kontaktdetails"/>
              <w:rPr>
                <w:rFonts w:ascii="inherit" w:eastAsia="Times New Roman" w:hAnsi="inherit" w:cs="Helvetica"/>
                <w:b/>
                <w:bCs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</w:pPr>
            <w:r w:rsidRPr="00534D04">
              <w:rPr>
                <w:rFonts w:ascii="inherit" w:eastAsia="Times New Roman" w:hAnsi="inherit" w:cs="Helvetica"/>
                <w:b/>
                <w:bCs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  <w:t>Horizonteerweitern.net</w:t>
            </w:r>
          </w:p>
          <w:p w:rsidR="00D243CD" w:rsidRPr="00534D04" w:rsidRDefault="00D243CD" w:rsidP="00D243CD">
            <w:pPr>
              <w:pStyle w:val="KeinLeerraum"/>
              <w:rPr>
                <w:rFonts w:ascii="inherit" w:eastAsia="Times New Roman" w:hAnsi="inherit" w:cs="Helvetica"/>
                <w:b/>
                <w:bCs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</w:pPr>
          </w:p>
          <w:sdt>
            <w:sdtPr>
              <w:rPr>
                <w:rFonts w:ascii="inherit" w:eastAsia="Times New Roman" w:hAnsi="inherit" w:cs="Helvetica"/>
                <w:b/>
                <w:bCs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  <w:id w:val="-240260293"/>
              <w:placeholder>
                <w:docPart w:val="A748EB008C4145339C5D5DADBD1A1E13"/>
              </w:placeholder>
              <w:temporary/>
              <w:showingPlcHdr/>
              <w15:appearance w15:val="hidden"/>
            </w:sdtPr>
            <w:sdtContent>
              <w:p w:rsidR="00D243CD" w:rsidRPr="00534D04" w:rsidRDefault="00D243CD" w:rsidP="00D243CD">
                <w:pPr>
                  <w:pStyle w:val="Kontaktdetails"/>
                  <w:rPr>
                    <w:rFonts w:ascii="inherit" w:eastAsia="Times New Roman" w:hAnsi="inherit" w:cs="Helvetica"/>
                    <w:b/>
                    <w:bCs/>
                    <w:color w:val="2C3434"/>
                    <w:sz w:val="26"/>
                    <w:szCs w:val="26"/>
                    <w:bdr w:val="none" w:sz="0" w:space="0" w:color="auto" w:frame="1"/>
                    <w:lang w:eastAsia="de-DE"/>
                  </w:rPr>
                </w:pPr>
                <w:r w:rsidRPr="00534D04">
                  <w:rPr>
                    <w:rFonts w:ascii="inherit" w:eastAsia="Times New Roman" w:hAnsi="inherit" w:cs="Helvetica"/>
                    <w:b/>
                    <w:bCs/>
                    <w:color w:val="2C3434"/>
                    <w:sz w:val="26"/>
                    <w:szCs w:val="26"/>
                    <w:bdr w:val="none" w:sz="0" w:space="0" w:color="auto" w:frame="1"/>
                    <w:lang w:eastAsia="de-DE"/>
                  </w:rPr>
                  <w:t>E-MAIL:</w:t>
                </w:r>
              </w:p>
            </w:sdtContent>
          </w:sdt>
          <w:p w:rsidR="000629D5" w:rsidRPr="00534D04" w:rsidRDefault="000629D5" w:rsidP="000629D5">
            <w:pPr>
              <w:pStyle w:val="Kontaktdetails"/>
              <w:rPr>
                <w:rFonts w:ascii="inherit" w:eastAsia="Times New Roman" w:hAnsi="inherit" w:cs="Helvetica"/>
                <w:b/>
                <w:bCs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</w:pPr>
          </w:p>
          <w:p w:rsidR="000629D5" w:rsidRPr="00534D04" w:rsidRDefault="00D243CD" w:rsidP="000629D5">
            <w:pPr>
              <w:pStyle w:val="Kontaktdetails"/>
              <w:rPr>
                <w:rFonts w:ascii="inherit" w:eastAsia="Times New Roman" w:hAnsi="inherit" w:cs="Helvetica"/>
                <w:b/>
                <w:bCs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</w:pPr>
            <w:r w:rsidRPr="00534D04">
              <w:rPr>
                <w:rFonts w:ascii="inherit" w:eastAsia="Times New Roman" w:hAnsi="inherit" w:cs="Helvetica"/>
                <w:b/>
                <w:bCs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  <w:t>nschreibermansmann@gmail.com</w:t>
            </w:r>
          </w:p>
          <w:p w:rsidR="000629D5" w:rsidRPr="00534D04" w:rsidRDefault="000629D5" w:rsidP="000629D5">
            <w:pPr>
              <w:pStyle w:val="Kontaktdetails"/>
              <w:rPr>
                <w:rFonts w:ascii="inherit" w:eastAsia="Times New Roman" w:hAnsi="inherit" w:cs="Helvetica"/>
                <w:b/>
                <w:bCs/>
                <w:color w:val="2C3434"/>
                <w:sz w:val="26"/>
                <w:szCs w:val="26"/>
                <w:bdr w:val="none" w:sz="0" w:space="0" w:color="auto" w:frame="1"/>
                <w:lang w:eastAsia="de-DE"/>
              </w:rPr>
            </w:pPr>
          </w:p>
        </w:tc>
        <w:tc>
          <w:tcPr>
            <w:tcW w:w="720" w:type="dxa"/>
          </w:tcPr>
          <w:p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:rsidR="000629D5" w:rsidRPr="000A77AF" w:rsidRDefault="000629D5" w:rsidP="004D3011">
            <w:pPr>
              <w:rPr>
                <w:color w:val="FFFFFF" w:themeColor="background1"/>
                <w:szCs w:val="20"/>
              </w:rPr>
            </w:pPr>
          </w:p>
        </w:tc>
      </w:tr>
    </w:tbl>
    <w:p w:rsidR="0043117B" w:rsidRPr="00846D4F" w:rsidRDefault="009D5B8B" w:rsidP="00846D4F">
      <w:pPr>
        <w:tabs>
          <w:tab w:val="left" w:pos="990"/>
        </w:tabs>
        <w:spacing w:after="0"/>
        <w:rPr>
          <w:sz w:val="8"/>
        </w:rPr>
      </w:pPr>
    </w:p>
    <w:sectPr w:rsidR="0043117B" w:rsidRPr="00846D4F" w:rsidSect="00B821B0">
      <w:head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B8B" w:rsidRDefault="009D5B8B" w:rsidP="000C45FF">
      <w:r>
        <w:separator/>
      </w:r>
    </w:p>
  </w:endnote>
  <w:endnote w:type="continuationSeparator" w:id="0">
    <w:p w:rsidR="009D5B8B" w:rsidRDefault="009D5B8B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B8B" w:rsidRDefault="009D5B8B" w:rsidP="000C45FF">
      <w:r>
        <w:separator/>
      </w:r>
    </w:p>
  </w:footnote>
  <w:footnote w:type="continuationSeparator" w:id="0">
    <w:p w:rsidR="009D5B8B" w:rsidRDefault="009D5B8B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5FF" w:rsidRDefault="000C45FF">
    <w:pPr>
      <w:pStyle w:val="Kopfzeile"/>
    </w:pPr>
    <w:r>
      <w:rPr>
        <w:noProof/>
        <w:lang w:bidi="de-DE"/>
      </w:rPr>
      <w:drawing>
        <wp:anchor distT="0" distB="0" distL="114300" distR="114300" simplePos="0" relativeHeight="251658240" behindDoc="1" locked="0" layoutInCell="1" allowOverlap="1" wp14:anchorId="39402EC1" wp14:editId="57BC70EA">
          <wp:simplePos x="0" y="0"/>
          <wp:positionH relativeFrom="page">
            <wp:posOffset>154379</wp:posOffset>
          </wp:positionH>
          <wp:positionV relativeFrom="page">
            <wp:posOffset>237506</wp:posOffset>
          </wp:positionV>
          <wp:extent cx="7259823" cy="10224474"/>
          <wp:effectExtent l="0" t="0" r="0" b="5715"/>
          <wp:wrapNone/>
          <wp:docPr id="3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656" cy="1024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56C3D"/>
    <w:multiLevelType w:val="hybridMultilevel"/>
    <w:tmpl w:val="46F48F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E748F"/>
    <w:multiLevelType w:val="hybridMultilevel"/>
    <w:tmpl w:val="DBA04926"/>
    <w:lvl w:ilvl="0" w:tplc="90A47612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CD"/>
    <w:rsid w:val="00036450"/>
    <w:rsid w:val="00061C84"/>
    <w:rsid w:val="000629D5"/>
    <w:rsid w:val="00076632"/>
    <w:rsid w:val="000A77AF"/>
    <w:rsid w:val="000C45FF"/>
    <w:rsid w:val="000E3FD1"/>
    <w:rsid w:val="000F46E6"/>
    <w:rsid w:val="00180329"/>
    <w:rsid w:val="0019001F"/>
    <w:rsid w:val="00193E81"/>
    <w:rsid w:val="001A74A5"/>
    <w:rsid w:val="001B2ABD"/>
    <w:rsid w:val="001D2335"/>
    <w:rsid w:val="001E1759"/>
    <w:rsid w:val="001F1ECC"/>
    <w:rsid w:val="002400EB"/>
    <w:rsid w:val="00244620"/>
    <w:rsid w:val="00256CF7"/>
    <w:rsid w:val="00265748"/>
    <w:rsid w:val="0030481B"/>
    <w:rsid w:val="003F77F0"/>
    <w:rsid w:val="00404A0B"/>
    <w:rsid w:val="004071FC"/>
    <w:rsid w:val="00445947"/>
    <w:rsid w:val="004813B3"/>
    <w:rsid w:val="00496591"/>
    <w:rsid w:val="004C63E4"/>
    <w:rsid w:val="004D3011"/>
    <w:rsid w:val="00534D04"/>
    <w:rsid w:val="005645EE"/>
    <w:rsid w:val="005D6289"/>
    <w:rsid w:val="005E39D5"/>
    <w:rsid w:val="00612544"/>
    <w:rsid w:val="0062123A"/>
    <w:rsid w:val="00646E75"/>
    <w:rsid w:val="006610D6"/>
    <w:rsid w:val="006771D0"/>
    <w:rsid w:val="00715FCB"/>
    <w:rsid w:val="00743101"/>
    <w:rsid w:val="007867A0"/>
    <w:rsid w:val="007927F5"/>
    <w:rsid w:val="00802CA0"/>
    <w:rsid w:val="00846D4F"/>
    <w:rsid w:val="008C1736"/>
    <w:rsid w:val="00922D5C"/>
    <w:rsid w:val="009D5B8B"/>
    <w:rsid w:val="009E7C63"/>
    <w:rsid w:val="00A10A67"/>
    <w:rsid w:val="00A2118D"/>
    <w:rsid w:val="00A24578"/>
    <w:rsid w:val="00AD76E2"/>
    <w:rsid w:val="00B20152"/>
    <w:rsid w:val="00B70850"/>
    <w:rsid w:val="00B821B0"/>
    <w:rsid w:val="00C066B6"/>
    <w:rsid w:val="00C336F6"/>
    <w:rsid w:val="00C37BA1"/>
    <w:rsid w:val="00C4674C"/>
    <w:rsid w:val="00C506CF"/>
    <w:rsid w:val="00C72BED"/>
    <w:rsid w:val="00C9578B"/>
    <w:rsid w:val="00CA562E"/>
    <w:rsid w:val="00CB2D30"/>
    <w:rsid w:val="00D243CD"/>
    <w:rsid w:val="00D2522B"/>
    <w:rsid w:val="00D82F2F"/>
    <w:rsid w:val="00DA694B"/>
    <w:rsid w:val="00DD172A"/>
    <w:rsid w:val="00E25A26"/>
    <w:rsid w:val="00E3437C"/>
    <w:rsid w:val="00E55D74"/>
    <w:rsid w:val="00E866EC"/>
    <w:rsid w:val="00E93B74"/>
    <w:rsid w:val="00EB3A62"/>
    <w:rsid w:val="00F60274"/>
    <w:rsid w:val="00F77FB9"/>
    <w:rsid w:val="00FB068F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E951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A24578"/>
    <w:pPr>
      <w:spacing w:after="200"/>
    </w:pPr>
    <w:rPr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elZchn">
    <w:name w:val="Titel Zchn"/>
    <w:basedOn w:val="Absatz-Standardschriftart"/>
    <w:link w:val="Titel"/>
    <w:uiPriority w:val="10"/>
    <w:rsid w:val="001B2ABD"/>
    <w:rPr>
      <w:caps/>
      <w:color w:val="000000" w:themeColor="text1"/>
      <w:sz w:val="96"/>
      <w:szCs w:val="76"/>
    </w:rPr>
  </w:style>
  <w:style w:type="character" w:styleId="Hervorhebung">
    <w:name w:val="Emphasis"/>
    <w:basedOn w:val="Absatz-Standardschriftart"/>
    <w:uiPriority w:val="11"/>
    <w:semiHidden/>
    <w:qFormat/>
    <w:rsid w:val="00E25A26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rsid w:val="00036450"/>
  </w:style>
  <w:style w:type="character" w:customStyle="1" w:styleId="DatumZchn">
    <w:name w:val="Datum Zchn"/>
    <w:basedOn w:val="Absatz-Standardschriftart"/>
    <w:link w:val="Datum"/>
    <w:uiPriority w:val="99"/>
    <w:rsid w:val="00036450"/>
    <w:rPr>
      <w:sz w:val="18"/>
      <w:szCs w:val="22"/>
    </w:rPr>
  </w:style>
  <w:style w:type="character" w:styleId="Hyperlink">
    <w:name w:val="Hyperlink"/>
    <w:basedOn w:val="Absatz-Standardschriftart"/>
    <w:uiPriority w:val="99"/>
    <w:rsid w:val="00E93B74"/>
    <w:rPr>
      <w:color w:val="B85A22" w:themeColor="accent2" w:themeShade="BF"/>
      <w:u w:val="single"/>
    </w:rPr>
  </w:style>
  <w:style w:type="character" w:styleId="NichtaufgelsteErwhnung">
    <w:name w:val="Unresolved Mention"/>
    <w:basedOn w:val="Absatz-Standardschriftart"/>
    <w:uiPriority w:val="99"/>
    <w:semiHidden/>
    <w:rsid w:val="004813B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C45FF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C45FF"/>
    <w:rPr>
      <w:sz w:val="22"/>
      <w:szCs w:val="22"/>
    </w:rPr>
  </w:style>
  <w:style w:type="table" w:styleId="Tabellenraster">
    <w:name w:val="Table Grid"/>
    <w:basedOn w:val="NormaleTabelle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B2ABD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Aufzhlungszeichen">
    <w:name w:val="List Bullet"/>
    <w:basedOn w:val="Standard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GrauerText">
    <w:name w:val="Grauer Text"/>
    <w:basedOn w:val="Absatz-Standardschriftart"/>
    <w:uiPriority w:val="4"/>
    <w:semiHidden/>
    <w:qFormat/>
    <w:rsid w:val="000629D5"/>
    <w:rPr>
      <w:color w:val="808080" w:themeColor="background1" w:themeShade="80"/>
    </w:rPr>
  </w:style>
  <w:style w:type="paragraph" w:customStyle="1" w:styleId="Adresse">
    <w:name w:val="Adresse"/>
    <w:basedOn w:val="Standard"/>
    <w:qFormat/>
    <w:rsid w:val="000629D5"/>
    <w:pPr>
      <w:spacing w:after="360"/>
      <w:contextualSpacing/>
    </w:pPr>
  </w:style>
  <w:style w:type="paragraph" w:customStyle="1" w:styleId="Kontaktdetails">
    <w:name w:val="Kontaktdetails"/>
    <w:basedOn w:val="Standard"/>
    <w:qFormat/>
    <w:rsid w:val="000629D5"/>
    <w:pPr>
      <w:contextualSpacing/>
    </w:pPr>
  </w:style>
  <w:style w:type="paragraph" w:styleId="KeinLeerraum">
    <w:name w:val="No Spacing"/>
    <w:uiPriority w:val="1"/>
    <w:qFormat/>
    <w:rsid w:val="000629D5"/>
    <w:rPr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404A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semiHidden/>
    <w:qFormat/>
    <w:rsid w:val="00265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104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4154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.LAPTOP-GVHK9F7G\AppData\Roaming\Microsoft\Templates\Blaugraues%20Anschreib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BA68BCD979433F9AAFA03DD8605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EB4AE-148C-43A7-8820-B979A9782DA0}"/>
      </w:docPartPr>
      <w:docPartBody>
        <w:p w:rsidR="00000000" w:rsidRDefault="0025201C">
          <w:pPr>
            <w:pStyle w:val="B8BA68BCD979433F9AAFA03DD8605304"/>
          </w:pPr>
          <w:r w:rsidRPr="00846D4F">
            <w:rPr>
              <w:rStyle w:val="berschrift2Zchn"/>
              <w:lang w:bidi="de-DE"/>
            </w:rPr>
            <w:t>KONTAKT</w:t>
          </w:r>
        </w:p>
      </w:docPartBody>
    </w:docPart>
    <w:docPart>
      <w:docPartPr>
        <w:name w:val="51DDD39DC05046578878EBF1F8B9C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3520F-EADF-47CF-AC13-57F6F94A8D4C}"/>
      </w:docPartPr>
      <w:docPartBody>
        <w:p w:rsidR="00000000" w:rsidRDefault="00C505D9" w:rsidP="00C505D9">
          <w:pPr>
            <w:pStyle w:val="51DDD39DC05046578878EBF1F8B9C254"/>
          </w:pPr>
          <w:r w:rsidRPr="004D3011">
            <w:rPr>
              <w:lang w:bidi="de-DE"/>
            </w:rPr>
            <w:t>WEBSITE:</w:t>
          </w:r>
        </w:p>
      </w:docPartBody>
    </w:docPart>
    <w:docPart>
      <w:docPartPr>
        <w:name w:val="A748EB008C4145339C5D5DADBD1A1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F15C75-D5EF-4A70-BF4F-DFAF7174C827}"/>
      </w:docPartPr>
      <w:docPartBody>
        <w:p w:rsidR="00000000" w:rsidRDefault="00C505D9" w:rsidP="00C505D9">
          <w:pPr>
            <w:pStyle w:val="A748EB008C4145339C5D5DADBD1A1E13"/>
          </w:pPr>
          <w:r w:rsidRPr="004D3011">
            <w:rPr>
              <w:lang w:bidi="de-DE"/>
            </w:rPr>
            <w:t>E-MAIL: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D9"/>
    <w:rsid w:val="0025201C"/>
    <w:rsid w:val="00C5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 w:val="20"/>
      <w:szCs w:val="26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4DCAA11BA8E48D792675FBB5D752BE7">
    <w:name w:val="04DCAA11BA8E48D792675FBB5D752BE7"/>
  </w:style>
  <w:style w:type="paragraph" w:customStyle="1" w:styleId="10BE873754344B4ABF04EB6551CBC8ED">
    <w:name w:val="10BE873754344B4ABF04EB6551CBC8ED"/>
  </w:style>
  <w:style w:type="paragraph" w:customStyle="1" w:styleId="A7CC6D3A1EFF484E8A611F18E1E5115C">
    <w:name w:val="A7CC6D3A1EFF484E8A611F18E1E5115C"/>
  </w:style>
  <w:style w:type="paragraph" w:customStyle="1" w:styleId="4AD91B7341974036BEDE7710327E08BD">
    <w:name w:val="4AD91B7341974036BEDE7710327E08BD"/>
  </w:style>
  <w:style w:type="paragraph" w:customStyle="1" w:styleId="5DAFB477DD404260BBBB7229F95E7868">
    <w:name w:val="5DAFB477DD404260BBBB7229F95E7868"/>
  </w:style>
  <w:style w:type="paragraph" w:customStyle="1" w:styleId="37703278754340CB933FF80984C4D288">
    <w:name w:val="37703278754340CB933FF80984C4D288"/>
  </w:style>
  <w:style w:type="paragraph" w:customStyle="1" w:styleId="752552D547E84A45A6E042450AB120C9">
    <w:name w:val="752552D547E84A45A6E042450AB120C9"/>
  </w:style>
  <w:style w:type="paragraph" w:customStyle="1" w:styleId="DDE8B88FD7F447E59B974B4D4364134D">
    <w:name w:val="DDE8B88FD7F447E59B974B4D4364134D"/>
  </w:style>
  <w:style w:type="paragraph" w:styleId="Aufzhlungszeichen">
    <w:name w:val="List Bullet"/>
    <w:basedOn w:val="Standard"/>
    <w:uiPriority w:val="5"/>
    <w:pPr>
      <w:numPr>
        <w:numId w:val="1"/>
      </w:numPr>
      <w:spacing w:after="120" w:line="276" w:lineRule="auto"/>
      <w:ind w:left="720"/>
    </w:pPr>
    <w:rPr>
      <w:rFonts w:eastAsia="Times New Roman" w:cs="Times New Roman"/>
      <w:sz w:val="20"/>
      <w:szCs w:val="20"/>
      <w:lang w:eastAsia="en-US"/>
    </w:rPr>
  </w:style>
  <w:style w:type="paragraph" w:customStyle="1" w:styleId="1DAC7F7551FC45BE9D9F698FC52BCE15">
    <w:name w:val="1DAC7F7551FC45BE9D9F698FC52BCE15"/>
  </w:style>
  <w:style w:type="character" w:customStyle="1" w:styleId="GrauerText">
    <w:name w:val="Grauer Text"/>
    <w:basedOn w:val="Absatz-Standardschriftart"/>
    <w:uiPriority w:val="4"/>
    <w:semiHidden/>
    <w:qFormat/>
    <w:rPr>
      <w:color w:val="808080" w:themeColor="background1" w:themeShade="80"/>
    </w:rPr>
  </w:style>
  <w:style w:type="paragraph" w:customStyle="1" w:styleId="F69C373699A64B9596AC96DFE4C95E50">
    <w:name w:val="F69C373699A64B9596AC96DFE4C95E50"/>
  </w:style>
  <w:style w:type="paragraph" w:customStyle="1" w:styleId="301AF742F2EE4DDCB2B604636E12FA17">
    <w:name w:val="301AF742F2EE4DDCB2B604636E12FA17"/>
  </w:style>
  <w:style w:type="paragraph" w:customStyle="1" w:styleId="B43D4A6CCFC34448B6F856E54D1F8EE0">
    <w:name w:val="B43D4A6CCFC34448B6F856E54D1F8EE0"/>
  </w:style>
  <w:style w:type="paragraph" w:customStyle="1" w:styleId="C3675E674F054D42BBAEF65DA18DD559">
    <w:name w:val="C3675E674F054D42BBAEF65DA18DD559"/>
  </w:style>
  <w:style w:type="paragraph" w:customStyle="1" w:styleId="2A18AAC11F4D4C79B955430BECCBAE9E">
    <w:name w:val="2A18AAC11F4D4C79B955430BECCBAE9E"/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aps/>
      <w:sz w:val="20"/>
      <w:szCs w:val="26"/>
      <w:lang w:eastAsia="ja-JP"/>
    </w:rPr>
  </w:style>
  <w:style w:type="paragraph" w:customStyle="1" w:styleId="B8BA68BCD979433F9AAFA03DD8605304">
    <w:name w:val="B8BA68BCD979433F9AAFA03DD8605304"/>
  </w:style>
  <w:style w:type="paragraph" w:customStyle="1" w:styleId="420FE2D5144A4D9F9466827FA85F2BF1">
    <w:name w:val="420FE2D5144A4D9F9466827FA85F2BF1"/>
  </w:style>
  <w:style w:type="paragraph" w:customStyle="1" w:styleId="712478EC0C7F4B32B217F85924FEE048">
    <w:name w:val="712478EC0C7F4B32B217F85924FEE048"/>
  </w:style>
  <w:style w:type="paragraph" w:customStyle="1" w:styleId="AEAAF6FAFE8F4633AF1562D3806D28DE">
    <w:name w:val="AEAAF6FAFE8F4633AF1562D3806D28DE"/>
  </w:style>
  <w:style w:type="paragraph" w:customStyle="1" w:styleId="85A04111564A4B448F9CDF76368946F9">
    <w:name w:val="85A04111564A4B448F9CDF76368946F9"/>
  </w:style>
  <w:style w:type="paragraph" w:customStyle="1" w:styleId="D697E59A7EA04272BAC4B1CD39BBE309">
    <w:name w:val="D697E59A7EA04272BAC4B1CD39BBE309"/>
  </w:style>
  <w:style w:type="character" w:styleId="Hyperlink">
    <w:name w:val="Hyperlink"/>
    <w:basedOn w:val="Absatz-Standardschriftart"/>
    <w:uiPriority w:val="99"/>
    <w:rPr>
      <w:color w:val="C45911" w:themeColor="accent2" w:themeShade="BF"/>
      <w:u w:val="single"/>
    </w:rPr>
  </w:style>
  <w:style w:type="paragraph" w:customStyle="1" w:styleId="4BB6F7875F294EDD947893F5F674F607">
    <w:name w:val="4BB6F7875F294EDD947893F5F674F607"/>
  </w:style>
  <w:style w:type="paragraph" w:customStyle="1" w:styleId="51DDD39DC05046578878EBF1F8B9C254">
    <w:name w:val="51DDD39DC05046578878EBF1F8B9C254"/>
    <w:rsid w:val="00C505D9"/>
  </w:style>
  <w:style w:type="paragraph" w:customStyle="1" w:styleId="AAA9CC2107974D37BAF5D40F0AB0FCF7">
    <w:name w:val="AAA9CC2107974D37BAF5D40F0AB0FCF7"/>
    <w:rsid w:val="00C505D9"/>
  </w:style>
  <w:style w:type="paragraph" w:customStyle="1" w:styleId="A748EB008C4145339C5D5DADBD1A1E13">
    <w:name w:val="A748EB008C4145339C5D5DADBD1A1E13"/>
    <w:rsid w:val="00C505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Blaugraues Anschreiben</Template>
  <TotalTime>0</TotalTime>
  <Pages>2</Pages>
  <Words>420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2020-03-23T16:47:00Z</dcterms:created>
  <dcterms:modified xsi:type="dcterms:W3CDTF">2020-03-23T16:47:00Z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